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8B5F" w14:textId="77777777" w:rsidR="00721FE7" w:rsidRDefault="00721FE7" w:rsidP="004F5FDB">
      <w:pPr>
        <w:pStyle w:val="StandardWeb"/>
        <w:spacing w:before="0" w:beforeAutospacing="0" w:after="0" w:afterAutospacing="0"/>
        <w:rPr>
          <w:rFonts w:ascii="ArialMT" w:hAnsi="ArialMT"/>
          <w:b/>
          <w:bCs/>
          <w:sz w:val="28"/>
          <w:szCs w:val="28"/>
        </w:rPr>
      </w:pPr>
    </w:p>
    <w:p w14:paraId="5C4FBB5F" w14:textId="24770B02" w:rsidR="004F5FDB" w:rsidRPr="004F5FDB" w:rsidRDefault="004F5FDB" w:rsidP="004F5FDB">
      <w:pPr>
        <w:pStyle w:val="StandardWeb"/>
        <w:spacing w:before="0" w:beforeAutospacing="0" w:after="0" w:afterAutospacing="0"/>
        <w:rPr>
          <w:rFonts w:ascii="ArialMT" w:hAnsi="ArialMT"/>
          <w:b/>
          <w:bCs/>
          <w:sz w:val="28"/>
          <w:szCs w:val="28"/>
        </w:rPr>
      </w:pPr>
      <w:r w:rsidRPr="004F5FDB">
        <w:rPr>
          <w:rFonts w:ascii="ArialMT" w:hAnsi="ArialMT"/>
          <w:b/>
          <w:bCs/>
          <w:sz w:val="28"/>
          <w:szCs w:val="28"/>
        </w:rPr>
        <w:t>Dispensationsgesuch für</w:t>
      </w:r>
      <w:r w:rsidR="00721FE7">
        <w:rPr>
          <w:rFonts w:ascii="ArialMT" w:hAnsi="ArialMT"/>
          <w:b/>
          <w:bCs/>
          <w:sz w:val="28"/>
          <w:szCs w:val="28"/>
        </w:rPr>
        <w:t>…</w:t>
      </w:r>
    </w:p>
    <w:p w14:paraId="16C56277" w14:textId="77777777" w:rsidR="004F5FDB" w:rsidRDefault="004F5FDB" w:rsidP="004F5FDB">
      <w:pPr>
        <w:pStyle w:val="StandardWeb"/>
        <w:spacing w:before="0" w:beforeAutospacing="0" w:after="0" w:afterAutospacing="0"/>
        <w:rPr>
          <w:rFonts w:ascii="ArialMT" w:hAnsi="ArialMT"/>
          <w:sz w:val="28"/>
          <w:szCs w:val="28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838"/>
        <w:gridCol w:w="4820"/>
        <w:gridCol w:w="992"/>
        <w:gridCol w:w="1559"/>
      </w:tblGrid>
      <w:tr w:rsidR="004F5FDB" w:rsidRPr="004F5FDB" w14:paraId="6D26F6EC" w14:textId="77777777" w:rsidTr="004F1CDE">
        <w:tc>
          <w:tcPr>
            <w:tcW w:w="1838" w:type="dxa"/>
          </w:tcPr>
          <w:p w14:paraId="4BEC5E1A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rPr>
                <w:rFonts w:ascii="ArialMT" w:hAnsi="ArialMT"/>
                <w:sz w:val="20"/>
                <w:szCs w:val="20"/>
              </w:rPr>
            </w:pPr>
          </w:p>
          <w:p w14:paraId="2F8B1046" w14:textId="79BAA41F" w:rsidR="004F5FDB" w:rsidRPr="004F5FDB" w:rsidRDefault="004F5FDB" w:rsidP="004F5FDB">
            <w:pPr>
              <w:pStyle w:val="StandardWeb"/>
              <w:spacing w:before="0" w:beforeAutospacing="0" w:after="0" w:afterAutospacing="0"/>
              <w:rPr>
                <w:rFonts w:ascii="ArialMT" w:hAnsi="ArialMT"/>
                <w:sz w:val="20"/>
                <w:szCs w:val="20"/>
              </w:rPr>
            </w:pPr>
            <w:r w:rsidRPr="004F5FDB">
              <w:rPr>
                <w:rFonts w:ascii="ArialMT" w:hAnsi="ArialMT"/>
                <w:sz w:val="20"/>
                <w:szCs w:val="20"/>
              </w:rPr>
              <w:t>Name, Vorn</w:t>
            </w:r>
            <w:r w:rsidR="004F1CDE">
              <w:rPr>
                <w:rFonts w:ascii="ArialMT" w:hAnsi="ArialMT"/>
                <w:sz w:val="20"/>
                <w:szCs w:val="20"/>
              </w:rPr>
              <w:t>a</w:t>
            </w:r>
            <w:r w:rsidRPr="004F5FDB">
              <w:rPr>
                <w:rFonts w:ascii="ArialMT" w:hAnsi="ArialMT"/>
                <w:sz w:val="20"/>
                <w:szCs w:val="20"/>
              </w:rPr>
              <w:t>me</w:t>
            </w:r>
            <w:r>
              <w:rPr>
                <w:rFonts w:ascii="ArialMT" w:hAnsi="ArialMT"/>
                <w:sz w:val="20"/>
                <w:szCs w:val="20"/>
              </w:rPr>
              <w:t>:</w:t>
            </w:r>
          </w:p>
          <w:p w14:paraId="5BDC866C" w14:textId="42121CEC" w:rsidR="004F5FDB" w:rsidRPr="004F5FDB" w:rsidRDefault="004F5FDB" w:rsidP="004F5FDB">
            <w:pPr>
              <w:pStyle w:val="StandardWeb"/>
              <w:spacing w:before="0" w:beforeAutospacing="0" w:after="0" w:afterAutospacing="0"/>
              <w:rPr>
                <w:rFonts w:ascii="ArialMT" w:hAnsi="ArialMT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0DCE4F9" w14:textId="77777777" w:rsidR="004F5FDB" w:rsidRDefault="004F5FDB" w:rsidP="004F5FDB">
            <w:pPr>
              <w:pStyle w:val="StandardWeb"/>
              <w:spacing w:before="0" w:beforeAutospacing="0" w:after="0" w:afterAutospacing="0"/>
              <w:rPr>
                <w:rFonts w:ascii="ArialMT" w:hAnsi="ArialMT"/>
                <w:sz w:val="20"/>
                <w:szCs w:val="20"/>
              </w:rPr>
            </w:pPr>
          </w:p>
          <w:p w14:paraId="361DD007" w14:textId="04E94D5E" w:rsidR="004F5FDB" w:rsidRPr="004F5FDB" w:rsidRDefault="004F1CDE" w:rsidP="004F5FDB">
            <w:pPr>
              <w:pStyle w:val="StandardWeb"/>
              <w:spacing w:before="0" w:beforeAutospacing="0" w:after="0" w:afterAutospacing="0"/>
              <w:rPr>
                <w:rFonts w:ascii="ArialMT" w:hAnsi="ArialMT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MT" w:hAnsi="ArialMT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/>
                <w:sz w:val="20"/>
                <w:szCs w:val="20"/>
              </w:rPr>
            </w:r>
            <w:r>
              <w:rPr>
                <w:rFonts w:ascii="ArialMT" w:hAnsi="ArialMT"/>
                <w:sz w:val="20"/>
                <w:szCs w:val="20"/>
              </w:rPr>
              <w:fldChar w:fldCharType="separate"/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92" w:type="dxa"/>
          </w:tcPr>
          <w:p w14:paraId="586454C6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rPr>
                <w:rFonts w:ascii="ArialMT" w:hAnsi="ArialMT"/>
                <w:sz w:val="20"/>
                <w:szCs w:val="20"/>
              </w:rPr>
            </w:pPr>
          </w:p>
          <w:p w14:paraId="30C27183" w14:textId="540FAB88" w:rsidR="004F5FDB" w:rsidRPr="004F5FDB" w:rsidRDefault="004F5FDB" w:rsidP="004F5FDB">
            <w:pPr>
              <w:pStyle w:val="StandardWeb"/>
              <w:spacing w:before="0" w:beforeAutospacing="0" w:after="0" w:afterAutospacing="0"/>
              <w:rPr>
                <w:rFonts w:ascii="ArialMT" w:hAnsi="ArialMT"/>
                <w:sz w:val="20"/>
                <w:szCs w:val="20"/>
              </w:rPr>
            </w:pPr>
            <w:r w:rsidRPr="004F5FDB">
              <w:rPr>
                <w:rFonts w:ascii="ArialMT" w:hAnsi="ArialMT"/>
                <w:sz w:val="20"/>
                <w:szCs w:val="20"/>
              </w:rPr>
              <w:t>Klasse</w:t>
            </w:r>
            <w:r>
              <w:rPr>
                <w:rFonts w:ascii="ArialMT" w:hAnsi="ArialMT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2E8987AE" w14:textId="7C10AA3D" w:rsidR="004F5FDB" w:rsidRPr="004F5FDB" w:rsidRDefault="004F1CDE" w:rsidP="004F1CDE">
            <w:pPr>
              <w:pStyle w:val="StandardWeb"/>
              <w:spacing w:before="0" w:beforeAutospacing="0" w:after="0" w:afterAutospacing="0"/>
              <w:jc w:val="center"/>
              <w:rPr>
                <w:rFonts w:ascii="ArialMT" w:hAnsi="ArialMT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MT" w:hAnsi="ArialMT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/>
                <w:sz w:val="20"/>
                <w:szCs w:val="20"/>
              </w:rPr>
            </w:r>
            <w:r>
              <w:rPr>
                <w:rFonts w:ascii="ArialMT" w:hAnsi="ArialMT"/>
                <w:sz w:val="20"/>
                <w:szCs w:val="20"/>
              </w:rPr>
              <w:fldChar w:fldCharType="separate"/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noProof/>
                <w:sz w:val="20"/>
                <w:szCs w:val="20"/>
              </w:rPr>
              <w:t> </w:t>
            </w:r>
            <w:r>
              <w:rPr>
                <w:rFonts w:ascii="ArialMT" w:hAnsi="ArialMT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56D4F50" w14:textId="77777777" w:rsidR="004F5FDB" w:rsidRDefault="004F5FDB" w:rsidP="004F5FDB">
      <w:pPr>
        <w:pStyle w:val="Standard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1D2D3C7" w14:textId="5FE0FD96" w:rsidR="004F5FDB" w:rsidRPr="00721FE7" w:rsidRDefault="004F5FDB" w:rsidP="004F5FDB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sz w:val="16"/>
          <w:szCs w:val="16"/>
        </w:rPr>
      </w:pPr>
      <w:r w:rsidRPr="00721FE7">
        <w:rPr>
          <w:rFonts w:ascii="Arial" w:hAnsi="Arial" w:cs="Arial"/>
          <w:i/>
          <w:iCs/>
          <w:sz w:val="16"/>
          <w:szCs w:val="16"/>
        </w:rPr>
        <w:t xml:space="preserve">Die Direktionsverordnung über Absenzen und Dispensationen in der Volksschule “ (DVAD 2007) ermöglicht den Schulleitungen, Schülerinnen und Schüler unter gewissen Umständen für einzelne Lektionen oder Tage zu dispensieren. </w:t>
      </w:r>
    </w:p>
    <w:p w14:paraId="43CCCBDF" w14:textId="77777777" w:rsidR="004F5FDB" w:rsidRPr="00721FE7" w:rsidRDefault="004F5FDB" w:rsidP="004F5FDB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sz w:val="16"/>
          <w:szCs w:val="16"/>
        </w:rPr>
      </w:pPr>
    </w:p>
    <w:p w14:paraId="242645F6" w14:textId="5F561557" w:rsidR="004F5FDB" w:rsidRPr="00721FE7" w:rsidRDefault="004F5FDB" w:rsidP="004F5FDB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sz w:val="16"/>
          <w:szCs w:val="16"/>
        </w:rPr>
      </w:pPr>
      <w:r w:rsidRPr="00721FE7">
        <w:rPr>
          <w:rFonts w:ascii="Arial" w:hAnsi="Arial" w:cs="Arial"/>
          <w:i/>
          <w:iCs/>
          <w:sz w:val="16"/>
          <w:szCs w:val="16"/>
        </w:rPr>
        <w:t>Gesuche müssen mindestens vier Wochen vor Abwesenheitsbeginn bei der Schulleitung eingereicht werden. Wenn vorhanden müssen Bestätigungen beigelegt werden.</w:t>
      </w:r>
      <w:r w:rsidR="00D91A98">
        <w:rPr>
          <w:rFonts w:ascii="Arial" w:hAnsi="Arial" w:cs="Arial"/>
          <w:i/>
          <w:iCs/>
          <w:sz w:val="16"/>
          <w:szCs w:val="16"/>
        </w:rPr>
        <w:t xml:space="preserve"> </w:t>
      </w:r>
      <w:r w:rsidRPr="00721FE7">
        <w:rPr>
          <w:rFonts w:ascii="Arial" w:hAnsi="Arial" w:cs="Arial"/>
          <w:i/>
          <w:iCs/>
          <w:sz w:val="16"/>
          <w:szCs w:val="16"/>
        </w:rPr>
        <w:t xml:space="preserve">Bei besonderen Umständen kann das Gesuch auch kurzfristig eingereicht werden. </w:t>
      </w:r>
    </w:p>
    <w:p w14:paraId="0BDA0D0E" w14:textId="77777777" w:rsidR="004F5FDB" w:rsidRPr="00BD3438" w:rsidRDefault="004F5FDB" w:rsidP="004F5FDB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sz w:val="13"/>
          <w:szCs w:val="13"/>
        </w:rPr>
      </w:pPr>
    </w:p>
    <w:p w14:paraId="1D7E03A9" w14:textId="77777777" w:rsidR="004F5FDB" w:rsidRPr="00BD3438" w:rsidRDefault="004F5FDB" w:rsidP="004F5FDB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sz w:val="13"/>
          <w:szCs w:val="13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4F5FDB" w14:paraId="39A34BCD" w14:textId="77777777" w:rsidTr="004F1CDE">
        <w:tc>
          <w:tcPr>
            <w:tcW w:w="2263" w:type="dxa"/>
          </w:tcPr>
          <w:p w14:paraId="2D96CD9B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197A26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FDB">
              <w:rPr>
                <w:rFonts w:ascii="Arial" w:hAnsi="Arial" w:cs="Arial"/>
                <w:sz w:val="18"/>
                <w:szCs w:val="18"/>
              </w:rPr>
              <w:t>Datum der Abwesenheit</w:t>
            </w:r>
          </w:p>
          <w:p w14:paraId="023E842D" w14:textId="6F5F1433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33615FC1" w14:textId="77821623" w:rsidR="004F5FDB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2"/>
          </w:p>
        </w:tc>
      </w:tr>
      <w:tr w:rsidR="004F5FDB" w14:paraId="543D2C81" w14:textId="77777777" w:rsidTr="004F1CDE">
        <w:tc>
          <w:tcPr>
            <w:tcW w:w="2263" w:type="dxa"/>
          </w:tcPr>
          <w:p w14:paraId="30E750FE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DD3D80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FDB">
              <w:rPr>
                <w:rFonts w:ascii="Arial" w:hAnsi="Arial" w:cs="Arial"/>
                <w:sz w:val="18"/>
                <w:szCs w:val="18"/>
              </w:rPr>
              <w:t>Anzahl Lektionen</w:t>
            </w:r>
          </w:p>
          <w:p w14:paraId="489FDC67" w14:textId="7A6FDFBD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37D72898" w14:textId="3FAAC059" w:rsidR="004F5FDB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3"/>
          </w:p>
        </w:tc>
      </w:tr>
      <w:tr w:rsidR="004F5FDB" w14:paraId="66862A38" w14:textId="77777777" w:rsidTr="004F1CDE">
        <w:tc>
          <w:tcPr>
            <w:tcW w:w="2263" w:type="dxa"/>
          </w:tcPr>
          <w:p w14:paraId="5406A423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C70AEC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9BFB04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226E10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BA30C9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FDB">
              <w:rPr>
                <w:rFonts w:ascii="Arial" w:hAnsi="Arial" w:cs="Arial"/>
                <w:sz w:val="18"/>
                <w:szCs w:val="18"/>
              </w:rPr>
              <w:t>Grund der Abwesenheit</w:t>
            </w:r>
          </w:p>
          <w:p w14:paraId="1BF1BAAE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E6323A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6FA477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E1302C" w14:textId="508D33BC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01E39F" w14:textId="0A18A40A" w:rsidR="004F5FDB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4"/>
          </w:p>
        </w:tc>
      </w:tr>
      <w:tr w:rsidR="004F5FDB" w14:paraId="7DADC1D0" w14:textId="77777777" w:rsidTr="004F1CDE">
        <w:tc>
          <w:tcPr>
            <w:tcW w:w="2263" w:type="dxa"/>
          </w:tcPr>
          <w:p w14:paraId="4D38E38E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34B016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FDB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440E8FEB" w14:textId="04EE8389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B40196" w14:textId="3792A2F0" w:rsidR="004F5FDB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5"/>
          </w:p>
        </w:tc>
      </w:tr>
      <w:tr w:rsidR="004F5FDB" w14:paraId="660950A1" w14:textId="77777777" w:rsidTr="004F1CDE">
        <w:tc>
          <w:tcPr>
            <w:tcW w:w="2263" w:type="dxa"/>
          </w:tcPr>
          <w:p w14:paraId="52D1A35E" w14:textId="77777777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A72413" w14:textId="15AF1542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FDB">
              <w:rPr>
                <w:rFonts w:ascii="Arial" w:hAnsi="Arial" w:cs="Arial"/>
                <w:sz w:val="18"/>
                <w:szCs w:val="18"/>
              </w:rPr>
              <w:t>Unterschrift Eltern</w:t>
            </w:r>
          </w:p>
          <w:p w14:paraId="0DF13F2D" w14:textId="7453EDAB" w:rsidR="004F5FDB" w:rsidRPr="004F5FDB" w:rsidRDefault="004F5FDB" w:rsidP="004F5FDB">
            <w:pPr>
              <w:pStyle w:val="Standard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B116980" w14:textId="192A4C67" w:rsidR="004F5FDB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0D00A38C" w14:textId="77777777" w:rsidR="004F5FDB" w:rsidRPr="00721FE7" w:rsidRDefault="004F5FDB" w:rsidP="004F5FDB">
      <w:pPr>
        <w:pStyle w:val="StandardWeb"/>
        <w:spacing w:before="0" w:beforeAutospacing="0" w:after="0" w:afterAutospacing="0"/>
        <w:jc w:val="both"/>
        <w:rPr>
          <w:rFonts w:ascii="Arial" w:hAnsi="Arial" w:cs="Arial"/>
          <w:i/>
          <w:iCs/>
          <w:sz w:val="13"/>
          <w:szCs w:val="13"/>
        </w:rPr>
      </w:pPr>
    </w:p>
    <w:p w14:paraId="434FCA1A" w14:textId="77777777" w:rsidR="004F5FDB" w:rsidRPr="00721FE7" w:rsidRDefault="004F5FDB" w:rsidP="004F5FDB">
      <w:pPr>
        <w:pStyle w:val="StandardWeb"/>
        <w:spacing w:before="0" w:beforeAutospacing="0" w:after="0" w:afterAutospacing="0"/>
        <w:rPr>
          <w:rFonts w:ascii="Arial" w:hAnsi="Arial" w:cs="Arial"/>
          <w:sz w:val="13"/>
          <w:szCs w:val="13"/>
        </w:rPr>
      </w:pPr>
    </w:p>
    <w:p w14:paraId="6185DF43" w14:textId="77777777" w:rsidR="004F5FDB" w:rsidRPr="00721FE7" w:rsidRDefault="004F5FDB" w:rsidP="004F5FDB">
      <w:pPr>
        <w:pStyle w:val="StandardWeb"/>
        <w:spacing w:before="0" w:beforeAutospacing="0" w:after="0" w:afterAutospacing="0"/>
        <w:rPr>
          <w:rFonts w:ascii="Arial" w:hAnsi="Arial" w:cs="Arial"/>
          <w:sz w:val="13"/>
          <w:szCs w:val="13"/>
        </w:rPr>
      </w:pPr>
    </w:p>
    <w:p w14:paraId="249937BE" w14:textId="4092414F" w:rsidR="004F5FDB" w:rsidRPr="00721FE7" w:rsidRDefault="004F5FDB" w:rsidP="004F5FDB">
      <w:pPr>
        <w:pStyle w:val="StandardWeb"/>
        <w:spacing w:before="0" w:beforeAutospacing="0" w:after="0" w:afterAutospacing="0"/>
        <w:rPr>
          <w:rFonts w:ascii="Arial" w:hAnsi="Arial" w:cs="Arial"/>
          <w:sz w:val="13"/>
          <w:szCs w:val="13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721FE7" w14:paraId="07AD1078" w14:textId="77777777" w:rsidTr="004F1CDE">
        <w:tc>
          <w:tcPr>
            <w:tcW w:w="2263" w:type="dxa"/>
          </w:tcPr>
          <w:p w14:paraId="09C0C2D3" w14:textId="77777777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42FED21F" w14:textId="7F3A7006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Entscheid Schulleitung</w:t>
            </w:r>
          </w:p>
          <w:p w14:paraId="44CFD550" w14:textId="77777777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4374709" w14:textId="7E3D2EC4" w:rsidR="00D91A98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721FE7" w14:paraId="2005CD02" w14:textId="77777777" w:rsidTr="004F1CDE">
        <w:tc>
          <w:tcPr>
            <w:tcW w:w="2263" w:type="dxa"/>
          </w:tcPr>
          <w:p w14:paraId="155D8A29" w14:textId="77777777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408A1412" w14:textId="68621F1E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Bemerkungen</w:t>
            </w:r>
          </w:p>
          <w:p w14:paraId="0C30D3D4" w14:textId="77777777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83B24F6" w14:textId="1069F479" w:rsidR="00721FE7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21FE7" w14:paraId="209046D4" w14:textId="77777777" w:rsidTr="004F1CDE">
        <w:tc>
          <w:tcPr>
            <w:tcW w:w="2263" w:type="dxa"/>
          </w:tcPr>
          <w:p w14:paraId="19E2B33A" w14:textId="77777777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19967ED3" w14:textId="1D672AD3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44E22080" w14:textId="77777777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3205B8D3" w14:textId="70B8FED9" w:rsidR="00721FE7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721FE7" w14:paraId="0E3C30F8" w14:textId="77777777" w:rsidTr="004F1CDE">
        <w:tc>
          <w:tcPr>
            <w:tcW w:w="2263" w:type="dxa"/>
          </w:tcPr>
          <w:p w14:paraId="5DDBE068" w14:textId="77777777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59F9F421" w14:textId="290271FE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Schulleitung</w:t>
            </w:r>
          </w:p>
          <w:p w14:paraId="651769E8" w14:textId="270010B1" w:rsidR="00721FE7" w:rsidRDefault="00721FE7" w:rsidP="00F1294C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E46D3E7" w14:textId="280C0E8F" w:rsidR="00721FE7" w:rsidRDefault="004F1CDE" w:rsidP="004F1CD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75FBAD4E" w14:textId="77777777" w:rsidR="00721FE7" w:rsidRPr="004F5FDB" w:rsidRDefault="00721FE7" w:rsidP="00721FE7">
      <w:pPr>
        <w:rPr>
          <w:rFonts w:ascii="Arial" w:hAnsi="Arial" w:cs="Arial"/>
          <w:sz w:val="32"/>
          <w:szCs w:val="32"/>
          <w:lang w:val="de-CH"/>
        </w:rPr>
      </w:pPr>
    </w:p>
    <w:sectPr w:rsidR="00721FE7" w:rsidRPr="004F5FDB" w:rsidSect="00BD3438">
      <w:headerReference w:type="default" r:id="rId7"/>
      <w:pgSz w:w="11899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CB5F" w14:textId="77777777" w:rsidR="00246849" w:rsidRDefault="00246849">
      <w:r>
        <w:separator/>
      </w:r>
    </w:p>
  </w:endnote>
  <w:endnote w:type="continuationSeparator" w:id="0">
    <w:p w14:paraId="2DD94D06" w14:textId="77777777" w:rsidR="00246849" w:rsidRDefault="002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9917" w14:textId="77777777" w:rsidR="00246849" w:rsidRDefault="00246849">
      <w:r>
        <w:separator/>
      </w:r>
    </w:p>
  </w:footnote>
  <w:footnote w:type="continuationSeparator" w:id="0">
    <w:p w14:paraId="5BD8CFF6" w14:textId="77777777" w:rsidR="00246849" w:rsidRDefault="0024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0375" w14:textId="64214DC7" w:rsidR="0003768C" w:rsidRPr="000A7924" w:rsidRDefault="00246849">
    <w:pPr>
      <w:pStyle w:val="Kopfzeile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de-CH" w:eastAsia="de-CH"/>
      </w:rPr>
      <w:object w:dxaOrig="1440" w:dyaOrig="1440" w14:anchorId="18ADC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1.1pt;width:135.95pt;height:61.65pt;z-index:-251658752;mso-wrap-edited:f;mso-width-percent:0;mso-height-percent:0;mso-position-horizontal-relative:text;mso-position-vertical-relative:text;mso-width-percent:0;mso-height-percent:0" wrapcoords="-54 0 -54 21481 21600 21481 21600 0 -54 0">
          <v:imagedata r:id="rId1" o:title=""/>
          <w10:wrap type="tight"/>
        </v:shape>
        <o:OLEObject Type="Embed" ProgID="Photoshop.Image.5" ShapeID="_x0000_s1025" DrawAspect="Content" ObjectID="_1809857653" r:id="rId2">
          <o:FieldCodes>\s</o:FieldCodes>
        </o:OLEObject>
      </w:object>
    </w:r>
  </w:p>
  <w:p w14:paraId="409A71C7" w14:textId="77777777" w:rsidR="0003768C" w:rsidRPr="000A7924" w:rsidRDefault="0003768C">
    <w:pPr>
      <w:pStyle w:val="Kopfzeile"/>
      <w:rPr>
        <w:rFonts w:ascii="Arial" w:hAnsi="Arial" w:cs="Arial"/>
        <w:sz w:val="22"/>
        <w:szCs w:val="22"/>
      </w:rPr>
    </w:pPr>
  </w:p>
  <w:p w14:paraId="000BA3B5" w14:textId="77777777" w:rsidR="0003768C" w:rsidRPr="000A7924" w:rsidRDefault="0003768C">
    <w:pPr>
      <w:pStyle w:val="Kopfzeile"/>
      <w:rPr>
        <w:rFonts w:ascii="Arial" w:hAnsi="Arial" w:cs="Arial"/>
        <w:sz w:val="22"/>
        <w:szCs w:val="22"/>
      </w:rPr>
    </w:pPr>
  </w:p>
  <w:p w14:paraId="59940402" w14:textId="77777777" w:rsidR="0003768C" w:rsidRPr="000A7924" w:rsidRDefault="0003768C">
    <w:pPr>
      <w:pStyle w:val="Kopfzeile"/>
      <w:rPr>
        <w:rFonts w:ascii="Arial" w:hAnsi="Arial" w:cs="Arial"/>
        <w:sz w:val="22"/>
        <w:szCs w:val="22"/>
      </w:rPr>
    </w:pPr>
  </w:p>
  <w:p w14:paraId="1E6AB5D8" w14:textId="77777777" w:rsidR="0003768C" w:rsidRPr="000A7924" w:rsidRDefault="0003768C">
    <w:pPr>
      <w:pStyle w:val="Kopfzeile"/>
      <w:rPr>
        <w:rFonts w:ascii="Arial" w:hAnsi="Arial" w:cs="Arial"/>
        <w:sz w:val="22"/>
        <w:szCs w:val="22"/>
      </w:rPr>
    </w:pPr>
  </w:p>
  <w:p w14:paraId="7ECEDCE8" w14:textId="77777777" w:rsidR="0003768C" w:rsidRDefault="000376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BAFD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7717E"/>
    <w:multiLevelType w:val="hybridMultilevel"/>
    <w:tmpl w:val="9AD6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5EA7"/>
    <w:multiLevelType w:val="hybridMultilevel"/>
    <w:tmpl w:val="F020A3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63EE9"/>
    <w:multiLevelType w:val="hybridMultilevel"/>
    <w:tmpl w:val="77660B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373282">
    <w:abstractNumId w:val="0"/>
  </w:num>
  <w:num w:numId="2" w16cid:durableId="1349525824">
    <w:abstractNumId w:val="1"/>
  </w:num>
  <w:num w:numId="3" w16cid:durableId="1585411347">
    <w:abstractNumId w:val="3"/>
  </w:num>
  <w:num w:numId="4" w16cid:durableId="1956980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19"/>
    <w:rsid w:val="00015577"/>
    <w:rsid w:val="0003768C"/>
    <w:rsid w:val="00041F08"/>
    <w:rsid w:val="0005473C"/>
    <w:rsid w:val="000C03B4"/>
    <w:rsid w:val="000E0833"/>
    <w:rsid w:val="000F4DBA"/>
    <w:rsid w:val="001063CD"/>
    <w:rsid w:val="00151CC9"/>
    <w:rsid w:val="00156A94"/>
    <w:rsid w:val="00165A39"/>
    <w:rsid w:val="00192EB6"/>
    <w:rsid w:val="00194515"/>
    <w:rsid w:val="0019545B"/>
    <w:rsid w:val="001F16B5"/>
    <w:rsid w:val="00220335"/>
    <w:rsid w:val="002223EF"/>
    <w:rsid w:val="002314A8"/>
    <w:rsid w:val="00244FA2"/>
    <w:rsid w:val="0024624A"/>
    <w:rsid w:val="00246849"/>
    <w:rsid w:val="00260BF1"/>
    <w:rsid w:val="002705AF"/>
    <w:rsid w:val="002B7C69"/>
    <w:rsid w:val="002E3F4D"/>
    <w:rsid w:val="002E7D4A"/>
    <w:rsid w:val="0030289A"/>
    <w:rsid w:val="00321078"/>
    <w:rsid w:val="003226BD"/>
    <w:rsid w:val="00323C25"/>
    <w:rsid w:val="0034132A"/>
    <w:rsid w:val="00354C17"/>
    <w:rsid w:val="00365D9A"/>
    <w:rsid w:val="00366B2D"/>
    <w:rsid w:val="00374FFA"/>
    <w:rsid w:val="00380C01"/>
    <w:rsid w:val="003C62A4"/>
    <w:rsid w:val="003D67B7"/>
    <w:rsid w:val="003E1DCD"/>
    <w:rsid w:val="00412DBC"/>
    <w:rsid w:val="0041564F"/>
    <w:rsid w:val="00417F69"/>
    <w:rsid w:val="00423669"/>
    <w:rsid w:val="004238C5"/>
    <w:rsid w:val="004241E0"/>
    <w:rsid w:val="00445851"/>
    <w:rsid w:val="004668C0"/>
    <w:rsid w:val="00467567"/>
    <w:rsid w:val="004676EF"/>
    <w:rsid w:val="00486035"/>
    <w:rsid w:val="00487AB5"/>
    <w:rsid w:val="004C46AD"/>
    <w:rsid w:val="004C753D"/>
    <w:rsid w:val="004F1CDE"/>
    <w:rsid w:val="004F2904"/>
    <w:rsid w:val="004F5FDB"/>
    <w:rsid w:val="005051A8"/>
    <w:rsid w:val="005139CB"/>
    <w:rsid w:val="00545362"/>
    <w:rsid w:val="00545920"/>
    <w:rsid w:val="005727B5"/>
    <w:rsid w:val="00574A88"/>
    <w:rsid w:val="005A3CCD"/>
    <w:rsid w:val="005F091E"/>
    <w:rsid w:val="005F13BF"/>
    <w:rsid w:val="00620917"/>
    <w:rsid w:val="00632D5D"/>
    <w:rsid w:val="006416B8"/>
    <w:rsid w:val="00653181"/>
    <w:rsid w:val="00653B3A"/>
    <w:rsid w:val="00672B61"/>
    <w:rsid w:val="006861D1"/>
    <w:rsid w:val="00692D2C"/>
    <w:rsid w:val="006A0611"/>
    <w:rsid w:val="006A74B7"/>
    <w:rsid w:val="006D326B"/>
    <w:rsid w:val="006F4BC8"/>
    <w:rsid w:val="00721FE7"/>
    <w:rsid w:val="007428F6"/>
    <w:rsid w:val="007605A8"/>
    <w:rsid w:val="00784A69"/>
    <w:rsid w:val="00797F55"/>
    <w:rsid w:val="007C4CC2"/>
    <w:rsid w:val="00804B19"/>
    <w:rsid w:val="00832D68"/>
    <w:rsid w:val="00837561"/>
    <w:rsid w:val="008455D6"/>
    <w:rsid w:val="0085285C"/>
    <w:rsid w:val="00854676"/>
    <w:rsid w:val="00894CC6"/>
    <w:rsid w:val="008A1132"/>
    <w:rsid w:val="008C6480"/>
    <w:rsid w:val="008D341C"/>
    <w:rsid w:val="008F2D0C"/>
    <w:rsid w:val="00901B00"/>
    <w:rsid w:val="00903B17"/>
    <w:rsid w:val="00905A75"/>
    <w:rsid w:val="009212EF"/>
    <w:rsid w:val="00934F99"/>
    <w:rsid w:val="0094314B"/>
    <w:rsid w:val="0095324A"/>
    <w:rsid w:val="009708F6"/>
    <w:rsid w:val="009773C5"/>
    <w:rsid w:val="009E6FC6"/>
    <w:rsid w:val="009E7A8B"/>
    <w:rsid w:val="00A309B9"/>
    <w:rsid w:val="00A603C2"/>
    <w:rsid w:val="00A77F61"/>
    <w:rsid w:val="00AA56AE"/>
    <w:rsid w:val="00AC1363"/>
    <w:rsid w:val="00AD4473"/>
    <w:rsid w:val="00AD5ED7"/>
    <w:rsid w:val="00AD6E3D"/>
    <w:rsid w:val="00AE7A55"/>
    <w:rsid w:val="00AF1CB2"/>
    <w:rsid w:val="00AF473B"/>
    <w:rsid w:val="00B049D2"/>
    <w:rsid w:val="00B253C2"/>
    <w:rsid w:val="00B30934"/>
    <w:rsid w:val="00B37EDB"/>
    <w:rsid w:val="00B409A8"/>
    <w:rsid w:val="00B43829"/>
    <w:rsid w:val="00B5760A"/>
    <w:rsid w:val="00B94F91"/>
    <w:rsid w:val="00BC3AB9"/>
    <w:rsid w:val="00BD025E"/>
    <w:rsid w:val="00BD1747"/>
    <w:rsid w:val="00BD3438"/>
    <w:rsid w:val="00C07549"/>
    <w:rsid w:val="00C16B41"/>
    <w:rsid w:val="00C743EE"/>
    <w:rsid w:val="00C83B2B"/>
    <w:rsid w:val="00C87937"/>
    <w:rsid w:val="00C90CDC"/>
    <w:rsid w:val="00C969D9"/>
    <w:rsid w:val="00C972EC"/>
    <w:rsid w:val="00CB76B8"/>
    <w:rsid w:val="00CD7019"/>
    <w:rsid w:val="00D223DF"/>
    <w:rsid w:val="00D319E5"/>
    <w:rsid w:val="00D42419"/>
    <w:rsid w:val="00D5289E"/>
    <w:rsid w:val="00D61D78"/>
    <w:rsid w:val="00D732B8"/>
    <w:rsid w:val="00D91A98"/>
    <w:rsid w:val="00DA78BD"/>
    <w:rsid w:val="00DB46FB"/>
    <w:rsid w:val="00DB4A27"/>
    <w:rsid w:val="00DE4086"/>
    <w:rsid w:val="00E3783F"/>
    <w:rsid w:val="00E5337C"/>
    <w:rsid w:val="00E60D5E"/>
    <w:rsid w:val="00E87AB3"/>
    <w:rsid w:val="00EB1246"/>
    <w:rsid w:val="00EB7855"/>
    <w:rsid w:val="00EE0B55"/>
    <w:rsid w:val="00EE6E94"/>
    <w:rsid w:val="00EF1848"/>
    <w:rsid w:val="00F0229E"/>
    <w:rsid w:val="00F43D55"/>
    <w:rsid w:val="00F4792F"/>
    <w:rsid w:val="00F663C0"/>
    <w:rsid w:val="00F70E46"/>
    <w:rsid w:val="00F93E74"/>
    <w:rsid w:val="00F9597D"/>
    <w:rsid w:val="00FC5D27"/>
    <w:rsid w:val="00FD70F9"/>
    <w:rsid w:val="00FD7E1F"/>
    <w:rsid w:val="00FE23E8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20E8369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40EA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paragraph" w:styleId="berschrift1">
    <w:name w:val="heading 1"/>
    <w:basedOn w:val="Standard"/>
    <w:next w:val="Standard"/>
    <w:qFormat/>
    <w:rsid w:val="001040EA"/>
    <w:pPr>
      <w:keepNext/>
      <w:jc w:val="right"/>
      <w:outlineLvl w:val="0"/>
    </w:pPr>
    <w:rPr>
      <w:rFonts w:ascii="Arial" w:hAnsi="Arial" w:cs="Arial"/>
      <w:b/>
      <w:bCs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40EA"/>
    <w:pPr>
      <w:tabs>
        <w:tab w:val="center" w:pos="4536"/>
        <w:tab w:val="right" w:pos="9072"/>
      </w:tabs>
    </w:pPr>
  </w:style>
  <w:style w:type="character" w:styleId="Hyperlink">
    <w:name w:val="Hyperlink"/>
    <w:rsid w:val="001040E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1040E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semiHidden/>
    <w:rsid w:val="00A413BA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6FC6"/>
    <w:rPr>
      <w:rFonts w:ascii="Lucida Grande" w:hAnsi="Lucida Grande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E6FC6"/>
    <w:rPr>
      <w:rFonts w:ascii="Lucida Grande" w:hAnsi="Lucida Grande" w:cs="Lucida Grande"/>
      <w:sz w:val="18"/>
      <w:szCs w:val="18"/>
    </w:rPr>
  </w:style>
  <w:style w:type="paragraph" w:customStyle="1" w:styleId="FarbigeListe-Akzent11">
    <w:name w:val="Farbige Liste - Akzent 11"/>
    <w:basedOn w:val="Standard"/>
    <w:uiPriority w:val="34"/>
    <w:qFormat/>
    <w:rsid w:val="00412DB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MS Mincho" w:hAnsi="Calibri"/>
      <w:sz w:val="22"/>
      <w:szCs w:val="22"/>
      <w:lang w:val="de-CH" w:eastAsia="de-CH"/>
    </w:rPr>
  </w:style>
  <w:style w:type="character" w:styleId="NichtaufgelsteErwhnung">
    <w:name w:val="Unresolved Mention"/>
    <w:uiPriority w:val="99"/>
    <w:semiHidden/>
    <w:unhideWhenUsed/>
    <w:rsid w:val="006D326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F5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Dispensationsgesuch.dotx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Nachsitzen am Samstag    2009/10</vt:lpstr>
    </vt:vector>
  </TitlesOfParts>
  <Company/>
  <LinksUpToDate>false</LinksUpToDate>
  <CharactersWithSpaces>934</CharactersWithSpaces>
  <SharedDoc>false</SharedDoc>
  <HLinks>
    <vt:vector size="12" baseType="variant">
      <vt:variant>
        <vt:i4>5242931</vt:i4>
      </vt:variant>
      <vt:variant>
        <vt:i4>0</vt:i4>
      </vt:variant>
      <vt:variant>
        <vt:i4>0</vt:i4>
      </vt:variant>
      <vt:variant>
        <vt:i4>5</vt:i4>
      </vt:variant>
      <vt:variant>
        <vt:lpwstr>mailto:veronika.berger@bluewin.ch</vt:lpwstr>
      </vt:variant>
      <vt:variant>
        <vt:lpwstr/>
      </vt:variant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mailto:szl@laengenstein.ch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Nachsitzen am Samstag    2009/10</dc:title>
  <dc:subject/>
  <dc:creator>Schulleitung Längenstein</dc:creator>
  <cp:keywords/>
  <cp:lastModifiedBy>Egli-Schärer Patrick</cp:lastModifiedBy>
  <cp:revision>3</cp:revision>
  <cp:lastPrinted>2021-09-01T06:11:00Z</cp:lastPrinted>
  <dcterms:created xsi:type="dcterms:W3CDTF">2025-05-27T11:13:00Z</dcterms:created>
  <dcterms:modified xsi:type="dcterms:W3CDTF">2025-05-27T11:28:00Z</dcterms:modified>
</cp:coreProperties>
</file>